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F" w:rsidRDefault="00BD11FF">
      <w:bookmarkStart w:id="0" w:name="_GoBack"/>
      <w:bookmarkEnd w:id="0"/>
    </w:p>
    <w:p w:rsidR="00BD11FF" w:rsidRDefault="00BD11FF" w:rsidP="00BD11FF">
      <w:pPr>
        <w:jc w:val="center"/>
        <w:rPr>
          <w:b/>
          <w:color w:val="0000FF"/>
          <w:sz w:val="52"/>
          <w:szCs w:val="52"/>
        </w:rPr>
      </w:pPr>
    </w:p>
    <w:p w:rsidR="00BD11FF" w:rsidRDefault="00BD11FF" w:rsidP="00BD11FF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>PŘISPĚJTE, PROSÍME</w:t>
      </w:r>
    </w:p>
    <w:p w:rsidR="00BD11FF" w:rsidRDefault="00BD11FF" w:rsidP="00BD11FF">
      <w:pPr>
        <w:jc w:val="center"/>
        <w:rPr>
          <w:b/>
          <w:color w:val="FF0000"/>
          <w:sz w:val="52"/>
          <w:szCs w:val="52"/>
        </w:rPr>
      </w:pPr>
      <w:r>
        <w:rPr>
          <w:b/>
          <w:caps/>
          <w:color w:val="FF0000"/>
          <w:sz w:val="52"/>
          <w:szCs w:val="52"/>
        </w:rPr>
        <w:t>Tříkrálová sbírka</w:t>
      </w:r>
      <w:r>
        <w:rPr>
          <w:b/>
          <w:color w:val="FF0000"/>
          <w:sz w:val="52"/>
          <w:szCs w:val="52"/>
        </w:rPr>
        <w:t xml:space="preserve"> 2017</w:t>
      </w:r>
    </w:p>
    <w:p w:rsidR="00BD11FF" w:rsidRDefault="00BD11FF" w:rsidP="00BD11FF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proběhne v </w:t>
      </w:r>
      <w:r w:rsidR="00F525FA">
        <w:rPr>
          <w:b/>
          <w:color w:val="FF0000"/>
          <w:sz w:val="56"/>
          <w:szCs w:val="56"/>
        </w:rPr>
        <w:t>CHLÍSTOVĚ</w:t>
      </w:r>
    </w:p>
    <w:p w:rsidR="00BD11FF" w:rsidRDefault="00BD11FF" w:rsidP="00BD11FF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0000FF"/>
          <w:sz w:val="72"/>
          <w:szCs w:val="72"/>
        </w:rPr>
        <w:t xml:space="preserve">7. ledna 2017    </w:t>
      </w:r>
    </w:p>
    <w:p w:rsidR="00BD11FF" w:rsidRPr="00BD11FF" w:rsidRDefault="00BD11FF" w:rsidP="00BD11FF">
      <w:pPr>
        <w:jc w:val="center"/>
        <w:rPr>
          <w:b/>
          <w:color w:val="FF0000"/>
          <w:sz w:val="28"/>
          <w:szCs w:val="28"/>
        </w:rPr>
      </w:pPr>
    </w:p>
    <w:p w:rsidR="00BD11FF" w:rsidRDefault="00BD11FF" w:rsidP="00BD11FF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Svůj dar můžete předat prostřednictvím</w:t>
      </w:r>
    </w:p>
    <w:p w:rsidR="00BD11FF" w:rsidRDefault="00BD11FF" w:rsidP="00BD11FF">
      <w:pPr>
        <w:numPr>
          <w:ilvl w:val="0"/>
          <w:numId w:val="1"/>
        </w:numPr>
        <w:spacing w:after="0" w:line="240" w:lineRule="auto"/>
        <w:jc w:val="both"/>
        <w:rPr>
          <w:b/>
          <w:color w:val="0000FF"/>
          <w:sz w:val="40"/>
          <w:szCs w:val="40"/>
        </w:rPr>
      </w:pPr>
      <w:r>
        <w:rPr>
          <w:b/>
          <w:color w:val="0000FF"/>
          <w:sz w:val="48"/>
          <w:szCs w:val="48"/>
        </w:rPr>
        <w:t>Koledníků Charity</w:t>
      </w:r>
      <w:r>
        <w:rPr>
          <w:b/>
          <w:color w:val="0000FF"/>
          <w:sz w:val="52"/>
          <w:szCs w:val="52"/>
        </w:rPr>
        <w:t xml:space="preserve"> </w:t>
      </w:r>
      <w:r>
        <w:rPr>
          <w:b/>
          <w:color w:val="0000FF"/>
          <w:sz w:val="36"/>
          <w:szCs w:val="36"/>
        </w:rPr>
        <w:t>do zapečetěné pokladničky - vedoucí skupinky má průkaz</w:t>
      </w:r>
    </w:p>
    <w:p w:rsidR="00BD11FF" w:rsidRDefault="00BD11FF" w:rsidP="00BD11FF">
      <w:pPr>
        <w:numPr>
          <w:ilvl w:val="0"/>
          <w:numId w:val="1"/>
        </w:numPr>
        <w:spacing w:after="0" w:line="240" w:lineRule="auto"/>
        <w:jc w:val="both"/>
        <w:rPr>
          <w:b/>
          <w:color w:val="0000FF"/>
          <w:sz w:val="36"/>
          <w:szCs w:val="36"/>
        </w:rPr>
      </w:pPr>
      <w:r>
        <w:rPr>
          <w:b/>
          <w:color w:val="0000FF"/>
          <w:sz w:val="48"/>
          <w:szCs w:val="48"/>
        </w:rPr>
        <w:t xml:space="preserve">Sbírkového účtu 66008822, </w:t>
      </w:r>
      <w:r>
        <w:rPr>
          <w:b/>
          <w:color w:val="0000FF"/>
          <w:sz w:val="36"/>
          <w:szCs w:val="36"/>
        </w:rPr>
        <w:t>kód banky 0800 (Česká spořitelna), variabilní symbol 777, specifický symbol 6600</w:t>
      </w:r>
    </w:p>
    <w:p w:rsidR="00BD11FF" w:rsidRDefault="00BD11FF" w:rsidP="00BD11FF">
      <w:pPr>
        <w:spacing w:after="0" w:line="240" w:lineRule="auto"/>
        <w:jc w:val="both"/>
        <w:rPr>
          <w:b/>
          <w:color w:val="0000FF"/>
          <w:sz w:val="48"/>
          <w:szCs w:val="48"/>
        </w:rPr>
      </w:pPr>
    </w:p>
    <w:p w:rsidR="00BD11FF" w:rsidRDefault="00BD11FF" w:rsidP="00BD11FF">
      <w:pPr>
        <w:spacing w:after="0" w:line="240" w:lineRule="auto"/>
        <w:jc w:val="both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t xml:space="preserve">Za Vaše dary děkují </w:t>
      </w:r>
      <w:r>
        <w:rPr>
          <w:b/>
          <w:color w:val="0000FF"/>
          <w:sz w:val="36"/>
          <w:szCs w:val="36"/>
        </w:rPr>
        <w:t>pracovníci Oblastní charity Třebíč i všichni klienti, kterých se pomoc bezprostředně dotkne.</w:t>
      </w:r>
    </w:p>
    <w:p w:rsidR="00BD11FF" w:rsidRDefault="00BD11FF"/>
    <w:p w:rsidR="00A05797" w:rsidRDefault="00A05797"/>
    <w:sectPr w:rsidR="00A05797" w:rsidSect="00BD11FF">
      <w:headerReference w:type="even" r:id="rId8"/>
      <w:headerReference w:type="default" r:id="rId9"/>
      <w:footerReference w:type="default" r:id="rId10"/>
      <w:pgSz w:w="11900" w:h="16840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3C" w:rsidRDefault="0074593C" w:rsidP="00A038AC">
      <w:r>
        <w:separator/>
      </w:r>
    </w:p>
  </w:endnote>
  <w:endnote w:type="continuationSeparator" w:id="0">
    <w:p w:rsidR="0074593C" w:rsidRDefault="0074593C" w:rsidP="00A0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BC" w:rsidRDefault="00721403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055D9DA" wp14:editId="48934B59">
          <wp:simplePos x="0" y="0"/>
          <wp:positionH relativeFrom="margin">
            <wp:align>center</wp:align>
          </wp:positionH>
          <wp:positionV relativeFrom="paragraph">
            <wp:posOffset>-377825</wp:posOffset>
          </wp:positionV>
          <wp:extent cx="6866890" cy="8477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A7EB22C" wp14:editId="1986323B">
          <wp:simplePos x="0" y="0"/>
          <wp:positionH relativeFrom="column">
            <wp:posOffset>340995</wp:posOffset>
          </wp:positionH>
          <wp:positionV relativeFrom="paragraph">
            <wp:posOffset>9715500</wp:posOffset>
          </wp:positionV>
          <wp:extent cx="6858000" cy="837565"/>
          <wp:effectExtent l="0" t="0" r="0" b="635"/>
          <wp:wrapNone/>
          <wp:docPr id="2" name="Obrázek 2" descr="spod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d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3C" w:rsidRDefault="0074593C" w:rsidP="00A038AC">
      <w:r>
        <w:separator/>
      </w:r>
    </w:p>
  </w:footnote>
  <w:footnote w:type="continuationSeparator" w:id="0">
    <w:p w:rsidR="0074593C" w:rsidRDefault="0074593C" w:rsidP="00A0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D1D" w:rsidRDefault="005767B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EBC989" wp14:editId="499F6675">
              <wp:simplePos x="0" y="0"/>
              <wp:positionH relativeFrom="page">
                <wp:posOffset>574040</wp:posOffset>
              </wp:positionH>
              <wp:positionV relativeFrom="page">
                <wp:posOffset>422275</wp:posOffset>
              </wp:positionV>
              <wp:extent cx="475615" cy="29845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1D" w:rsidRPr="00095D1D" w:rsidRDefault="00095D1D" w:rsidP="00BB4E78">
                          <w:pPr>
                            <w:rPr>
                              <w:color w:val="FFFFFF"/>
                            </w:rPr>
                          </w:pPr>
                          <w:r w:rsidRPr="00095D1D">
                            <w:rPr>
                              <w:b/>
                              <w:color w:val="FFFFFF"/>
                            </w:rPr>
                            <w:fldChar w:fldCharType="begin"/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instrText xml:space="preserve"> PAGE   \* MERGEFORMAT </w:instrText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fldChar w:fldCharType="separate"/>
                          </w:r>
                          <w:r w:rsidR="00F525FA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BC9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.2pt;margin-top:33.25pt;width:37.4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N/tQ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" filled="f" stroked="f">
              <v:textbox>
                <w:txbxContent>
                  <w:p w:rsidR="00095D1D" w:rsidRPr="00095D1D" w:rsidRDefault="00095D1D" w:rsidP="00BB4E78">
                    <w:pPr>
                      <w:rPr>
                        <w:color w:val="FFFFFF"/>
                      </w:rPr>
                    </w:pPr>
                    <w:r w:rsidRPr="00095D1D">
                      <w:rPr>
                        <w:b/>
                        <w:color w:val="FFFFFF"/>
                      </w:rPr>
                      <w:fldChar w:fldCharType="begin"/>
                    </w:r>
                    <w:r w:rsidRPr="00095D1D">
                      <w:rPr>
                        <w:b/>
                        <w:color w:val="FFFFFF"/>
                      </w:rPr>
                      <w:instrText xml:space="preserve"> PAGE   \* MERGEFORMAT </w:instrText>
                    </w:r>
                    <w:r w:rsidRPr="00095D1D">
                      <w:rPr>
                        <w:b/>
                        <w:color w:val="FFFFFF"/>
                      </w:rPr>
                      <w:fldChar w:fldCharType="separate"/>
                    </w:r>
                    <w:r w:rsidR="00F525FA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095D1D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A809B" wp14:editId="10947595">
              <wp:simplePos x="0" y="0"/>
              <wp:positionH relativeFrom="page">
                <wp:posOffset>904240</wp:posOffset>
              </wp:positionH>
              <wp:positionV relativeFrom="page">
                <wp:posOffset>373380</wp:posOffset>
              </wp:positionV>
              <wp:extent cx="400050" cy="286385"/>
              <wp:effectExtent l="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1D" w:rsidRPr="00095D1D" w:rsidRDefault="00095D1D" w:rsidP="00BB4E78">
                          <w:pPr>
                            <w:snapToGrid w:val="0"/>
                            <w:rPr>
                              <w:b/>
                              <w:color w:val="FFFFFF"/>
                            </w:rPr>
                          </w:pPr>
                          <w:r w:rsidRPr="00095D1D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095D1D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="00F525FA" w:rsidRPr="00F525FA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095D1D">
                            <w:rPr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A809B" id="Text Box 15" o:spid="_x0000_s1027" type="#_x0000_t202" style="position:absolute;margin-left:71.2pt;margin-top:29.4pt;width:31.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MgugIAAME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" filled="f" stroked="f">
              <v:textbox>
                <w:txbxContent>
                  <w:p w:rsidR="00095D1D" w:rsidRPr="00095D1D" w:rsidRDefault="00095D1D" w:rsidP="00BB4E78">
                    <w:pPr>
                      <w:snapToGrid w:val="0"/>
                      <w:rPr>
                        <w:b/>
                        <w:color w:val="FFFFFF"/>
                      </w:rPr>
                    </w:pPr>
                    <w:r w:rsidRPr="00095D1D">
                      <w:rPr>
                        <w:rFonts w:ascii="Cambria" w:hAnsi="Cambria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 w:rsidRPr="00095D1D">
                      <w:rPr>
                        <w:rFonts w:ascii="Cambria" w:hAnsi="Cambria"/>
                      </w:rPr>
                      <w:fldChar w:fldCharType="separate"/>
                    </w:r>
                    <w:r w:rsidR="00F525FA" w:rsidRPr="00F525FA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095D1D">
                      <w:rPr>
                        <w:b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6F7C3F" wp14:editId="11FE4053">
              <wp:simplePos x="0" y="0"/>
              <wp:positionH relativeFrom="page">
                <wp:posOffset>574040</wp:posOffset>
              </wp:positionH>
              <wp:positionV relativeFrom="page">
                <wp:posOffset>422275</wp:posOffset>
              </wp:positionV>
              <wp:extent cx="475615" cy="29845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1D" w:rsidRPr="00095D1D" w:rsidRDefault="00095D1D" w:rsidP="00BB4E78">
                          <w:pPr>
                            <w:rPr>
                              <w:color w:val="FFFFFF"/>
                            </w:rPr>
                          </w:pPr>
                          <w:r w:rsidRPr="00095D1D">
                            <w:rPr>
                              <w:b/>
                              <w:color w:val="FFFFFF"/>
                            </w:rPr>
                            <w:fldChar w:fldCharType="begin"/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instrText xml:space="preserve"> PAGE   \* MERGEFORMAT </w:instrText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fldChar w:fldCharType="separate"/>
                          </w:r>
                          <w:r w:rsidR="00F525FA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095D1D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F7C3F" id="_x0000_s1028" type="#_x0000_t202" style="position:absolute;margin-left:45.2pt;margin-top:33.25pt;width:37.45pt;height:23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OU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" filled="f" stroked="f">
              <v:textbox>
                <w:txbxContent>
                  <w:p w:rsidR="00095D1D" w:rsidRPr="00095D1D" w:rsidRDefault="00095D1D" w:rsidP="00BB4E78">
                    <w:pPr>
                      <w:rPr>
                        <w:color w:val="FFFFFF"/>
                      </w:rPr>
                    </w:pPr>
                    <w:r w:rsidRPr="00095D1D">
                      <w:rPr>
                        <w:b/>
                        <w:color w:val="FFFFFF"/>
                      </w:rPr>
                      <w:fldChar w:fldCharType="begin"/>
                    </w:r>
                    <w:r w:rsidRPr="00095D1D">
                      <w:rPr>
                        <w:b/>
                        <w:color w:val="FFFFFF"/>
                      </w:rPr>
                      <w:instrText xml:space="preserve"> PAGE   \* MERGEFORMAT </w:instrText>
                    </w:r>
                    <w:r w:rsidRPr="00095D1D">
                      <w:rPr>
                        <w:b/>
                        <w:color w:val="FFFFFF"/>
                      </w:rPr>
                      <w:fldChar w:fldCharType="separate"/>
                    </w:r>
                    <w:r w:rsidR="00F525FA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095D1D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BC" w:rsidRDefault="00D914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1F675E9" wp14:editId="4716499B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543800" cy="2012950"/>
          <wp:effectExtent l="0" t="0" r="0" b="6350"/>
          <wp:wrapNone/>
          <wp:docPr id="1" name="Obrázek 1" descr="vr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r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1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E6C5D"/>
    <w:multiLevelType w:val="hybridMultilevel"/>
    <w:tmpl w:val="75BC532A"/>
    <w:lvl w:ilvl="0" w:tplc="FD3CABE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52"/>
        <w:szCs w:val="5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FF"/>
    <w:rsid w:val="00036CFD"/>
    <w:rsid w:val="00095D1D"/>
    <w:rsid w:val="000B2AFA"/>
    <w:rsid w:val="000D2F23"/>
    <w:rsid w:val="002F44ED"/>
    <w:rsid w:val="003032C0"/>
    <w:rsid w:val="00316252"/>
    <w:rsid w:val="00391345"/>
    <w:rsid w:val="003C64C4"/>
    <w:rsid w:val="004D441E"/>
    <w:rsid w:val="004D52EA"/>
    <w:rsid w:val="005767BC"/>
    <w:rsid w:val="0062118D"/>
    <w:rsid w:val="00675C0A"/>
    <w:rsid w:val="00721403"/>
    <w:rsid w:val="0074593C"/>
    <w:rsid w:val="007B6966"/>
    <w:rsid w:val="009041AE"/>
    <w:rsid w:val="00980F52"/>
    <w:rsid w:val="00991DD1"/>
    <w:rsid w:val="00A038AC"/>
    <w:rsid w:val="00A03B8E"/>
    <w:rsid w:val="00A05797"/>
    <w:rsid w:val="00A4179D"/>
    <w:rsid w:val="00B953BE"/>
    <w:rsid w:val="00BB4E78"/>
    <w:rsid w:val="00BD11FF"/>
    <w:rsid w:val="00C3020E"/>
    <w:rsid w:val="00C30668"/>
    <w:rsid w:val="00D91435"/>
    <w:rsid w:val="00DE5678"/>
    <w:rsid w:val="00F02292"/>
    <w:rsid w:val="00F525FA"/>
    <w:rsid w:val="00F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504D4F4A-137C-47B7-880E-D3B23D57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1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038AC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38AC"/>
  </w:style>
  <w:style w:type="character" w:styleId="Znakapoznpodarou">
    <w:name w:val="footnote reference"/>
    <w:uiPriority w:val="99"/>
    <w:unhideWhenUsed/>
    <w:rsid w:val="00A038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8A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38AC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38A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8AC"/>
  </w:style>
  <w:style w:type="paragraph" w:styleId="Zpat">
    <w:name w:val="footer"/>
    <w:basedOn w:val="Normln"/>
    <w:link w:val="ZpatChar"/>
    <w:uiPriority w:val="99"/>
    <w:unhideWhenUsed/>
    <w:rsid w:val="00A038A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dilene_dokumenty\TKS\TKS%202017\Let&#225;k%20TS%202017\word_sablona_ts%202017_fin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D606C2-A094-4310-B8F2-6390BF19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word_sablona_ts 2017_final</Template>
  <TotalTime>1</TotalTime>
  <Pages>1</Pages>
  <Words>60</Words>
  <Characters>359</Characters>
  <Application>Microsoft Office Word</Application>
  <DocSecurity>4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ČEZ ICT Services, a. s.</Company>
  <LinksUpToDate>false</LinksUpToDate>
  <CharactersWithSpaces>418</CharactersWithSpaces>
  <SharedDoc>false</SharedDoc>
  <HLinks>
    <vt:vector size="12" baseType="variant">
      <vt:variant>
        <vt:i4>8323193</vt:i4>
      </vt:variant>
      <vt:variant>
        <vt:i4>-1</vt:i4>
      </vt:variant>
      <vt:variant>
        <vt:i4>1029</vt:i4>
      </vt:variant>
      <vt:variant>
        <vt:i4>1</vt:i4>
      </vt:variant>
      <vt:variant>
        <vt:lpwstr>spodek</vt:lpwstr>
      </vt:variant>
      <vt:variant>
        <vt:lpwstr/>
      </vt:variant>
      <vt:variant>
        <vt:i4>1507438</vt:i4>
      </vt:variant>
      <vt:variant>
        <vt:i4>-1</vt:i4>
      </vt:variant>
      <vt:variant>
        <vt:i4>1030</vt:i4>
      </vt:variant>
      <vt:variant>
        <vt:i4>1</vt:i4>
      </vt:variant>
      <vt:variant>
        <vt:lpwstr>vrsek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Dobrovolnící Třebíč</dc:creator>
  <cp:lastModifiedBy>Obec Chlístov</cp:lastModifiedBy>
  <cp:revision>2</cp:revision>
  <cp:lastPrinted>2016-11-01T10:49:00Z</cp:lastPrinted>
  <dcterms:created xsi:type="dcterms:W3CDTF">2017-01-03T11:28:00Z</dcterms:created>
  <dcterms:modified xsi:type="dcterms:W3CDTF">2017-01-03T11:28:00Z</dcterms:modified>
</cp:coreProperties>
</file>